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9C" w:rsidRDefault="00797E9C" w:rsidP="00A04E4D">
      <w:pPr>
        <w:rPr>
          <w:sz w:val="22"/>
          <w:szCs w:val="22"/>
        </w:rPr>
      </w:pPr>
      <w:r>
        <w:rPr>
          <w:noProof/>
        </w:rPr>
        <w:pict>
          <v:group id="_x0000_s1026" style="position:absolute;margin-left:225pt;margin-top:-27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797E9C" w:rsidRDefault="00797E9C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797E9C" w:rsidRDefault="00797E9C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797E9C" w:rsidRDefault="00797E9C" w:rsidP="00A04E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сс</w:t>
      </w:r>
    </w:p>
    <w:p w:rsidR="00797E9C" w:rsidRDefault="00797E9C" w:rsidP="00A04E4D">
      <w:pPr>
        <w:jc w:val="center"/>
        <w:rPr>
          <w:b/>
          <w:sz w:val="22"/>
          <w:szCs w:val="22"/>
        </w:rPr>
      </w:pPr>
    </w:p>
    <w:p w:rsidR="00797E9C" w:rsidRDefault="00797E9C" w:rsidP="00A04E4D">
      <w:pPr>
        <w:rPr>
          <w:bCs/>
        </w:rPr>
      </w:pPr>
    </w:p>
    <w:p w:rsidR="00797E9C" w:rsidRDefault="00797E9C" w:rsidP="00A04E4D">
      <w:pPr>
        <w:pStyle w:val="Title"/>
      </w:pPr>
    </w:p>
    <w:p w:rsidR="00797E9C" w:rsidRDefault="00797E9C" w:rsidP="00A04E4D">
      <w:pPr>
        <w:pStyle w:val="Title"/>
      </w:pPr>
    </w:p>
    <w:p w:rsidR="00797E9C" w:rsidRDefault="00797E9C" w:rsidP="00A04E4D">
      <w:pPr>
        <w:pStyle w:val="Title"/>
        <w:jc w:val="left"/>
      </w:pPr>
    </w:p>
    <w:p w:rsidR="00797E9C" w:rsidRPr="00EC105B" w:rsidRDefault="00797E9C" w:rsidP="00A04E4D">
      <w:pPr>
        <w:pStyle w:val="Title"/>
        <w:rPr>
          <w:szCs w:val="24"/>
        </w:rPr>
      </w:pPr>
      <w:r w:rsidRPr="00EC105B">
        <w:rPr>
          <w:szCs w:val="24"/>
        </w:rPr>
        <w:t>Российская Федерация</w:t>
      </w:r>
    </w:p>
    <w:p w:rsidR="00797E9C" w:rsidRPr="00EC105B" w:rsidRDefault="00797E9C" w:rsidP="00A04E4D">
      <w:pPr>
        <w:jc w:val="center"/>
        <w:rPr>
          <w:b/>
          <w:sz w:val="24"/>
          <w:szCs w:val="24"/>
        </w:rPr>
      </w:pPr>
      <w:r w:rsidRPr="00EC105B">
        <w:rPr>
          <w:b/>
          <w:sz w:val="24"/>
          <w:szCs w:val="24"/>
        </w:rPr>
        <w:t>ХАНТЫ-МАНСИЙСКИЙ АВТОНОМНЫЙ ОКРУГ - ЮГРА</w:t>
      </w:r>
    </w:p>
    <w:p w:rsidR="00797E9C" w:rsidRPr="00EC105B" w:rsidRDefault="00797E9C" w:rsidP="00A04E4D">
      <w:pPr>
        <w:jc w:val="center"/>
        <w:rPr>
          <w:b/>
          <w:sz w:val="24"/>
          <w:szCs w:val="24"/>
        </w:rPr>
      </w:pPr>
      <w:r w:rsidRPr="00EC105B">
        <w:rPr>
          <w:b/>
          <w:sz w:val="24"/>
          <w:szCs w:val="24"/>
        </w:rPr>
        <w:t>МУНИЦИПАЛЬНОЕ ОБРАЗОВАНИЕ</w:t>
      </w:r>
    </w:p>
    <w:p w:rsidR="00797E9C" w:rsidRPr="00EC105B" w:rsidRDefault="00797E9C" w:rsidP="00A04E4D">
      <w:pPr>
        <w:jc w:val="center"/>
        <w:rPr>
          <w:b/>
          <w:sz w:val="24"/>
          <w:szCs w:val="24"/>
        </w:rPr>
      </w:pPr>
      <w:r w:rsidRPr="00EC105B">
        <w:rPr>
          <w:b/>
          <w:sz w:val="24"/>
          <w:szCs w:val="24"/>
        </w:rPr>
        <w:t>СОВЕТСКИЙ РАЙОН</w:t>
      </w:r>
    </w:p>
    <w:p w:rsidR="00797E9C" w:rsidRDefault="00797E9C" w:rsidP="00A04E4D">
      <w:pPr>
        <w:pStyle w:val="Heading2"/>
        <w:pBdr>
          <w:bottom w:val="single" w:sz="12" w:space="10" w:color="auto"/>
        </w:pBd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797E9C" w:rsidRDefault="00797E9C" w:rsidP="00A04E4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797E9C" w:rsidRPr="00EC105B" w:rsidRDefault="00797E9C" w:rsidP="00A04E4D">
      <w:pPr>
        <w:jc w:val="both"/>
        <w:rPr>
          <w:sz w:val="26"/>
          <w:szCs w:val="26"/>
        </w:rPr>
      </w:pPr>
    </w:p>
    <w:p w:rsidR="00797E9C" w:rsidRPr="00EC105B" w:rsidRDefault="00797E9C" w:rsidP="00EC105B">
      <w:pPr>
        <w:jc w:val="both"/>
        <w:rPr>
          <w:sz w:val="26"/>
          <w:szCs w:val="26"/>
        </w:rPr>
      </w:pPr>
      <w:r w:rsidRPr="00EC105B">
        <w:rPr>
          <w:sz w:val="26"/>
          <w:szCs w:val="26"/>
        </w:rPr>
        <w:t>от «16» апреля 2021 г.</w:t>
      </w:r>
      <w:r w:rsidRPr="00EC105B">
        <w:rPr>
          <w:sz w:val="26"/>
          <w:szCs w:val="26"/>
        </w:rPr>
        <w:tab/>
      </w:r>
      <w:r w:rsidRPr="00EC105B">
        <w:rPr>
          <w:sz w:val="26"/>
          <w:szCs w:val="26"/>
        </w:rPr>
        <w:tab/>
      </w:r>
      <w:r w:rsidRPr="00EC105B">
        <w:rPr>
          <w:sz w:val="26"/>
          <w:szCs w:val="26"/>
        </w:rPr>
        <w:tab/>
      </w:r>
      <w:r w:rsidRPr="00EC105B">
        <w:rPr>
          <w:sz w:val="26"/>
          <w:szCs w:val="26"/>
        </w:rPr>
        <w:tab/>
      </w:r>
      <w:r w:rsidRPr="00EC105B">
        <w:rPr>
          <w:sz w:val="26"/>
          <w:szCs w:val="26"/>
        </w:rPr>
        <w:tab/>
      </w:r>
      <w:r w:rsidRPr="00EC105B">
        <w:rPr>
          <w:sz w:val="26"/>
          <w:szCs w:val="26"/>
        </w:rPr>
        <w:tab/>
      </w:r>
      <w:r w:rsidRPr="00EC105B">
        <w:rPr>
          <w:sz w:val="26"/>
          <w:szCs w:val="26"/>
        </w:rPr>
        <w:tab/>
      </w:r>
      <w:r w:rsidRPr="00EC105B">
        <w:rPr>
          <w:sz w:val="26"/>
          <w:szCs w:val="26"/>
        </w:rPr>
        <w:tab/>
      </w:r>
      <w:r w:rsidRPr="00EC105B">
        <w:rPr>
          <w:sz w:val="26"/>
          <w:szCs w:val="26"/>
        </w:rPr>
        <w:tab/>
        <w:t xml:space="preserve">               № </w:t>
      </w:r>
      <w:r>
        <w:rPr>
          <w:sz w:val="26"/>
          <w:szCs w:val="26"/>
        </w:rPr>
        <w:t>470</w:t>
      </w:r>
    </w:p>
    <w:p w:rsidR="00797E9C" w:rsidRPr="00EC105B" w:rsidRDefault="00797E9C" w:rsidP="00A04E4D">
      <w:pPr>
        <w:rPr>
          <w:sz w:val="26"/>
          <w:szCs w:val="26"/>
        </w:rPr>
      </w:pPr>
      <w:r w:rsidRPr="00EC105B">
        <w:rPr>
          <w:sz w:val="26"/>
          <w:szCs w:val="26"/>
        </w:rPr>
        <w:t>г. Советский</w:t>
      </w:r>
    </w:p>
    <w:p w:rsidR="00797E9C" w:rsidRPr="00EC105B" w:rsidRDefault="00797E9C" w:rsidP="00A04E4D">
      <w:pPr>
        <w:ind w:right="6400"/>
        <w:rPr>
          <w:sz w:val="26"/>
          <w:szCs w:val="26"/>
        </w:rPr>
      </w:pPr>
    </w:p>
    <w:p w:rsidR="00797E9C" w:rsidRPr="00EC105B" w:rsidRDefault="00797E9C" w:rsidP="00A04E4D">
      <w:pPr>
        <w:ind w:right="6400"/>
        <w:rPr>
          <w:sz w:val="26"/>
          <w:szCs w:val="26"/>
        </w:rPr>
      </w:pPr>
    </w:p>
    <w:p w:rsidR="00797E9C" w:rsidRPr="00EC105B" w:rsidRDefault="00797E9C" w:rsidP="00A04E4D">
      <w:pPr>
        <w:shd w:val="clear" w:color="auto" w:fill="FFFFFF"/>
        <w:tabs>
          <w:tab w:val="left" w:pos="2880"/>
          <w:tab w:val="left" w:pos="9456"/>
        </w:tabs>
        <w:ind w:right="100"/>
        <w:rPr>
          <w:color w:val="000000"/>
          <w:spacing w:val="-1"/>
          <w:sz w:val="26"/>
          <w:szCs w:val="26"/>
        </w:rPr>
      </w:pPr>
      <w:r w:rsidRPr="00EC105B">
        <w:rPr>
          <w:color w:val="000000"/>
          <w:spacing w:val="-1"/>
          <w:sz w:val="26"/>
          <w:szCs w:val="26"/>
        </w:rPr>
        <w:t xml:space="preserve">О награждении Почетной грамотой </w:t>
      </w:r>
    </w:p>
    <w:p w:rsidR="00797E9C" w:rsidRPr="00EC105B" w:rsidRDefault="00797E9C" w:rsidP="00A04E4D">
      <w:pPr>
        <w:shd w:val="clear" w:color="auto" w:fill="FFFFFF"/>
        <w:tabs>
          <w:tab w:val="left" w:pos="2880"/>
          <w:tab w:val="left" w:pos="9456"/>
        </w:tabs>
        <w:ind w:right="100"/>
        <w:rPr>
          <w:color w:val="000000"/>
          <w:spacing w:val="-1"/>
          <w:sz w:val="26"/>
          <w:szCs w:val="26"/>
        </w:rPr>
      </w:pPr>
      <w:r w:rsidRPr="00EC105B">
        <w:rPr>
          <w:color w:val="000000"/>
          <w:spacing w:val="-1"/>
          <w:sz w:val="26"/>
          <w:szCs w:val="26"/>
        </w:rPr>
        <w:t>Думы Советского района</w:t>
      </w:r>
    </w:p>
    <w:p w:rsidR="00797E9C" w:rsidRPr="00EC105B" w:rsidRDefault="00797E9C" w:rsidP="00A04E4D">
      <w:pPr>
        <w:rPr>
          <w:sz w:val="26"/>
          <w:szCs w:val="26"/>
        </w:rPr>
      </w:pPr>
    </w:p>
    <w:p w:rsidR="00797E9C" w:rsidRPr="00EC105B" w:rsidRDefault="00797E9C" w:rsidP="00A04E4D">
      <w:pPr>
        <w:rPr>
          <w:sz w:val="26"/>
          <w:szCs w:val="26"/>
        </w:rPr>
      </w:pPr>
    </w:p>
    <w:p w:rsidR="00797E9C" w:rsidRPr="00EC105B" w:rsidRDefault="00797E9C" w:rsidP="00A04E4D">
      <w:pPr>
        <w:ind w:firstLine="708"/>
        <w:jc w:val="both"/>
        <w:rPr>
          <w:sz w:val="26"/>
          <w:szCs w:val="26"/>
        </w:rPr>
      </w:pPr>
      <w:r w:rsidRPr="00EC105B">
        <w:rPr>
          <w:sz w:val="26"/>
          <w:szCs w:val="26"/>
        </w:rPr>
        <w:t xml:space="preserve">В соответствии с </w:t>
      </w:r>
      <w:r w:rsidRPr="00EC105B">
        <w:rPr>
          <w:snapToGrid w:val="0"/>
          <w:sz w:val="26"/>
          <w:szCs w:val="26"/>
        </w:rPr>
        <w:t>Уставом Советского района</w:t>
      </w:r>
      <w:r w:rsidRPr="00EC105B">
        <w:rPr>
          <w:sz w:val="26"/>
          <w:szCs w:val="26"/>
        </w:rPr>
        <w:t>, решением Думы Советского района от 11.11.2016 № 24/НПА «О Почетной грамоте Думы Советского района», рассмотрев ходатайство председателя Контрольно-счетной палаты Советского района Загоровского А.П. от 12.04.2021 № 146:</w:t>
      </w:r>
    </w:p>
    <w:p w:rsidR="00797E9C" w:rsidRPr="00EC105B" w:rsidRDefault="00797E9C" w:rsidP="00A04E4D">
      <w:pPr>
        <w:rPr>
          <w:sz w:val="26"/>
          <w:szCs w:val="26"/>
        </w:rPr>
      </w:pPr>
    </w:p>
    <w:p w:rsidR="00797E9C" w:rsidRPr="00EC105B" w:rsidRDefault="00797E9C" w:rsidP="00A04E4D">
      <w:pPr>
        <w:tabs>
          <w:tab w:val="left" w:pos="2880"/>
        </w:tabs>
        <w:jc w:val="center"/>
        <w:rPr>
          <w:kern w:val="2"/>
          <w:sz w:val="26"/>
          <w:szCs w:val="26"/>
        </w:rPr>
      </w:pPr>
      <w:r w:rsidRPr="00EC105B">
        <w:rPr>
          <w:kern w:val="2"/>
          <w:sz w:val="26"/>
          <w:szCs w:val="26"/>
        </w:rPr>
        <w:t>Дума Советского района решила:</w:t>
      </w:r>
    </w:p>
    <w:p w:rsidR="00797E9C" w:rsidRPr="00EC105B" w:rsidRDefault="00797E9C" w:rsidP="00A04E4D">
      <w:pPr>
        <w:shd w:val="clear" w:color="auto" w:fill="FFFFFF"/>
        <w:tabs>
          <w:tab w:val="left" w:pos="2880"/>
        </w:tabs>
        <w:rPr>
          <w:sz w:val="26"/>
          <w:szCs w:val="26"/>
        </w:rPr>
      </w:pPr>
    </w:p>
    <w:p w:rsidR="00797E9C" w:rsidRPr="00EC105B" w:rsidRDefault="00797E9C" w:rsidP="00EC105B">
      <w:pPr>
        <w:shd w:val="clear" w:color="auto" w:fill="FFFFFF"/>
        <w:tabs>
          <w:tab w:val="left" w:pos="0"/>
        </w:tabs>
        <w:ind w:right="-55" w:firstLine="720"/>
        <w:jc w:val="both"/>
        <w:rPr>
          <w:sz w:val="26"/>
          <w:szCs w:val="26"/>
        </w:rPr>
      </w:pPr>
      <w:r w:rsidRPr="00EC105B">
        <w:rPr>
          <w:color w:val="000000"/>
          <w:spacing w:val="-1"/>
          <w:sz w:val="26"/>
          <w:szCs w:val="26"/>
        </w:rPr>
        <w:t>1. В связи с празднованием Дня местного самоуправления наградить Почетной грамотой Думы Советского района з</w:t>
      </w:r>
      <w:r w:rsidRPr="00EC105B">
        <w:rPr>
          <w:sz w:val="26"/>
          <w:szCs w:val="26"/>
        </w:rPr>
        <w:t>а многолетнее, добросовестное и эффективное обеспечение законности в области контроля за использованием бюджетных средств:</w:t>
      </w:r>
    </w:p>
    <w:p w:rsidR="00797E9C" w:rsidRPr="00EC105B" w:rsidRDefault="00797E9C" w:rsidP="00EC105B">
      <w:pPr>
        <w:shd w:val="clear" w:color="auto" w:fill="FFFFFF"/>
        <w:tabs>
          <w:tab w:val="left" w:pos="0"/>
        </w:tabs>
        <w:ind w:right="-55" w:firstLine="720"/>
        <w:jc w:val="both"/>
        <w:rPr>
          <w:sz w:val="26"/>
          <w:szCs w:val="26"/>
        </w:rPr>
      </w:pPr>
      <w:r w:rsidRPr="00EC105B">
        <w:rPr>
          <w:sz w:val="26"/>
          <w:szCs w:val="26"/>
        </w:rPr>
        <w:t>1.1. Кулагину Наталью Николаевну – инспектора Контрольно-счетной палаты Советского района;</w:t>
      </w:r>
    </w:p>
    <w:p w:rsidR="00797E9C" w:rsidRPr="00EC105B" w:rsidRDefault="00797E9C" w:rsidP="00EC105B">
      <w:pPr>
        <w:shd w:val="clear" w:color="auto" w:fill="FFFFFF"/>
        <w:tabs>
          <w:tab w:val="left" w:pos="0"/>
        </w:tabs>
        <w:ind w:right="-55" w:firstLine="720"/>
        <w:jc w:val="both"/>
        <w:rPr>
          <w:sz w:val="26"/>
          <w:szCs w:val="26"/>
        </w:rPr>
      </w:pPr>
      <w:r w:rsidRPr="00EC105B">
        <w:rPr>
          <w:sz w:val="26"/>
          <w:szCs w:val="26"/>
        </w:rPr>
        <w:t>1.2. Просвирнину Ларису Валерьевну – инспектора Контрольно-счетной палаты Советского района по контролю в сфере закупок.</w:t>
      </w:r>
    </w:p>
    <w:p w:rsidR="00797E9C" w:rsidRPr="00EC105B" w:rsidRDefault="00797E9C" w:rsidP="00EC105B">
      <w:pPr>
        <w:shd w:val="clear" w:color="auto" w:fill="FFFFFF"/>
        <w:tabs>
          <w:tab w:val="left" w:pos="0"/>
        </w:tabs>
        <w:ind w:right="-55" w:firstLine="720"/>
        <w:jc w:val="both"/>
        <w:rPr>
          <w:color w:val="000000"/>
          <w:spacing w:val="-1"/>
          <w:sz w:val="26"/>
          <w:szCs w:val="26"/>
        </w:rPr>
      </w:pPr>
      <w:r w:rsidRPr="00EC105B">
        <w:rPr>
          <w:color w:val="000000"/>
          <w:spacing w:val="-1"/>
          <w:sz w:val="26"/>
          <w:szCs w:val="26"/>
        </w:rPr>
        <w:t>2. Опубликовать настоящее решение на официальном сайте Советского района в сети Интернет.</w:t>
      </w:r>
    </w:p>
    <w:p w:rsidR="00797E9C" w:rsidRPr="00EC105B" w:rsidRDefault="00797E9C" w:rsidP="00EC105B">
      <w:pPr>
        <w:shd w:val="clear" w:color="auto" w:fill="FFFFFF"/>
        <w:tabs>
          <w:tab w:val="left" w:pos="0"/>
        </w:tabs>
        <w:ind w:right="-55" w:firstLine="720"/>
        <w:jc w:val="both"/>
        <w:rPr>
          <w:color w:val="000000"/>
          <w:spacing w:val="-1"/>
          <w:sz w:val="26"/>
          <w:szCs w:val="26"/>
        </w:rPr>
      </w:pPr>
      <w:r w:rsidRPr="00EC105B">
        <w:rPr>
          <w:color w:val="000000"/>
          <w:spacing w:val="-1"/>
          <w:sz w:val="26"/>
          <w:szCs w:val="26"/>
        </w:rPr>
        <w:t>3. Настоящее решение вступает в силу со дня подписания.</w:t>
      </w:r>
      <w:r w:rsidRPr="00EC105B">
        <w:rPr>
          <w:kern w:val="2"/>
          <w:sz w:val="26"/>
          <w:szCs w:val="26"/>
        </w:rPr>
        <w:t xml:space="preserve"> </w:t>
      </w:r>
    </w:p>
    <w:p w:rsidR="00797E9C" w:rsidRPr="00EC105B" w:rsidRDefault="00797E9C" w:rsidP="00A04E4D">
      <w:pPr>
        <w:shd w:val="clear" w:color="auto" w:fill="FFFFFF"/>
        <w:tabs>
          <w:tab w:val="left" w:pos="352"/>
        </w:tabs>
        <w:spacing w:line="276" w:lineRule="exact"/>
        <w:rPr>
          <w:sz w:val="26"/>
          <w:szCs w:val="26"/>
        </w:rPr>
      </w:pPr>
    </w:p>
    <w:p w:rsidR="00797E9C" w:rsidRPr="00EC105B" w:rsidRDefault="00797E9C" w:rsidP="00A04E4D">
      <w:pPr>
        <w:shd w:val="clear" w:color="auto" w:fill="FFFFFF"/>
        <w:tabs>
          <w:tab w:val="left" w:pos="352"/>
        </w:tabs>
        <w:spacing w:line="276" w:lineRule="exact"/>
        <w:rPr>
          <w:sz w:val="26"/>
          <w:szCs w:val="26"/>
        </w:rPr>
      </w:pPr>
    </w:p>
    <w:p w:rsidR="00797E9C" w:rsidRPr="00EC105B" w:rsidRDefault="00797E9C" w:rsidP="00A04E4D">
      <w:pPr>
        <w:shd w:val="clear" w:color="auto" w:fill="FFFFFF"/>
        <w:tabs>
          <w:tab w:val="left" w:pos="352"/>
        </w:tabs>
        <w:spacing w:line="276" w:lineRule="exact"/>
        <w:rPr>
          <w:sz w:val="26"/>
          <w:szCs w:val="26"/>
        </w:rPr>
      </w:pPr>
    </w:p>
    <w:p w:rsidR="00797E9C" w:rsidRPr="00EC105B" w:rsidRDefault="00797E9C" w:rsidP="00A04E4D">
      <w:pPr>
        <w:shd w:val="clear" w:color="auto" w:fill="FFFFFF"/>
        <w:tabs>
          <w:tab w:val="left" w:pos="352"/>
        </w:tabs>
        <w:spacing w:line="276" w:lineRule="exact"/>
        <w:rPr>
          <w:color w:val="000000"/>
          <w:spacing w:val="-6"/>
          <w:sz w:val="26"/>
          <w:szCs w:val="26"/>
        </w:rPr>
      </w:pPr>
      <w:r w:rsidRPr="00EC105B">
        <w:rPr>
          <w:sz w:val="26"/>
          <w:szCs w:val="26"/>
        </w:rPr>
        <w:t>Председатель</w:t>
      </w:r>
      <w:r w:rsidRPr="00EC105B">
        <w:rPr>
          <w:sz w:val="26"/>
          <w:szCs w:val="26"/>
        </w:rPr>
        <w:tab/>
      </w:r>
      <w:r w:rsidRPr="00EC105B">
        <w:rPr>
          <w:sz w:val="26"/>
          <w:szCs w:val="26"/>
        </w:rPr>
        <w:tab/>
      </w:r>
      <w:r w:rsidRPr="00EC105B">
        <w:rPr>
          <w:sz w:val="26"/>
          <w:szCs w:val="26"/>
        </w:rPr>
        <w:tab/>
      </w:r>
      <w:r w:rsidRPr="00EC105B">
        <w:rPr>
          <w:sz w:val="26"/>
          <w:szCs w:val="26"/>
        </w:rPr>
        <w:tab/>
      </w:r>
      <w:r w:rsidRPr="00EC105B">
        <w:rPr>
          <w:sz w:val="26"/>
          <w:szCs w:val="26"/>
        </w:rPr>
        <w:tab/>
      </w:r>
      <w:r w:rsidRPr="00EC105B">
        <w:rPr>
          <w:sz w:val="26"/>
          <w:szCs w:val="26"/>
        </w:rPr>
        <w:tab/>
      </w:r>
      <w:r w:rsidRPr="00EC105B">
        <w:rPr>
          <w:sz w:val="26"/>
          <w:szCs w:val="26"/>
        </w:rPr>
        <w:tab/>
      </w:r>
      <w:r w:rsidRPr="00EC105B">
        <w:rPr>
          <w:sz w:val="26"/>
          <w:szCs w:val="26"/>
        </w:rPr>
        <w:tab/>
      </w:r>
      <w:r w:rsidRPr="00EC105B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Pr="00EC105B">
        <w:rPr>
          <w:sz w:val="26"/>
          <w:szCs w:val="26"/>
        </w:rPr>
        <w:t>С.Э. Озорнина</w:t>
      </w:r>
    </w:p>
    <w:p w:rsidR="00797E9C" w:rsidRPr="00EC105B" w:rsidRDefault="00797E9C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  <w:sz w:val="26"/>
          <w:szCs w:val="26"/>
        </w:rPr>
      </w:pPr>
      <w:bookmarkStart w:id="0" w:name="sub_1000"/>
    </w:p>
    <w:p w:rsidR="00797E9C" w:rsidRPr="00EC105B" w:rsidRDefault="00797E9C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  <w:sz w:val="26"/>
          <w:szCs w:val="26"/>
        </w:rPr>
      </w:pPr>
    </w:p>
    <w:p w:rsidR="00797E9C" w:rsidRDefault="00797E9C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Дата принятия Думой Советского района</w:t>
      </w:r>
    </w:p>
    <w:bookmarkEnd w:id="0"/>
    <w:p w:rsidR="00797E9C" w:rsidRDefault="00797E9C" w:rsidP="00071383">
      <w:pPr>
        <w:shd w:val="clear" w:color="auto" w:fill="FFFFFF"/>
        <w:tabs>
          <w:tab w:val="left" w:pos="352"/>
        </w:tabs>
        <w:spacing w:line="276" w:lineRule="exact"/>
        <w:jc w:val="both"/>
      </w:pPr>
      <w:r>
        <w:t>«16» апреля 2021 г</w:t>
      </w:r>
      <w:r w:rsidRPr="005B2B52">
        <w:t>.</w:t>
      </w:r>
    </w:p>
    <w:sectPr w:rsidR="00797E9C" w:rsidSect="00EC10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42E3"/>
    <w:multiLevelType w:val="hybridMultilevel"/>
    <w:tmpl w:val="3600FED4"/>
    <w:lvl w:ilvl="0" w:tplc="303A9394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9A5655A"/>
    <w:multiLevelType w:val="hybridMultilevel"/>
    <w:tmpl w:val="4A90C574"/>
    <w:lvl w:ilvl="0" w:tplc="19AE8D8A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1B52E5"/>
    <w:multiLevelType w:val="hybridMultilevel"/>
    <w:tmpl w:val="B7B29B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E4D"/>
    <w:rsid w:val="00001AC1"/>
    <w:rsid w:val="00003A5B"/>
    <w:rsid w:val="00035BAA"/>
    <w:rsid w:val="00071383"/>
    <w:rsid w:val="000927F5"/>
    <w:rsid w:val="000A048C"/>
    <w:rsid w:val="000A0FC0"/>
    <w:rsid w:val="0012551D"/>
    <w:rsid w:val="001C0C9A"/>
    <w:rsid w:val="001D76DA"/>
    <w:rsid w:val="00253B79"/>
    <w:rsid w:val="002B43B5"/>
    <w:rsid w:val="00336B16"/>
    <w:rsid w:val="003542BA"/>
    <w:rsid w:val="0038646C"/>
    <w:rsid w:val="003B00DC"/>
    <w:rsid w:val="003C0C86"/>
    <w:rsid w:val="003D4CDF"/>
    <w:rsid w:val="004A0AB5"/>
    <w:rsid w:val="004A3DD3"/>
    <w:rsid w:val="004B4577"/>
    <w:rsid w:val="004D2E2E"/>
    <w:rsid w:val="004E47B2"/>
    <w:rsid w:val="004F04A7"/>
    <w:rsid w:val="005B2B52"/>
    <w:rsid w:val="00645956"/>
    <w:rsid w:val="00656198"/>
    <w:rsid w:val="00673C8F"/>
    <w:rsid w:val="006A04BC"/>
    <w:rsid w:val="006A2163"/>
    <w:rsid w:val="00715AD4"/>
    <w:rsid w:val="00720FC1"/>
    <w:rsid w:val="00747243"/>
    <w:rsid w:val="007519AA"/>
    <w:rsid w:val="00797E9C"/>
    <w:rsid w:val="007B0B77"/>
    <w:rsid w:val="008176E1"/>
    <w:rsid w:val="008349D6"/>
    <w:rsid w:val="00875863"/>
    <w:rsid w:val="009D7AD7"/>
    <w:rsid w:val="009F59B1"/>
    <w:rsid w:val="00A04E4D"/>
    <w:rsid w:val="00A333CD"/>
    <w:rsid w:val="00A676A5"/>
    <w:rsid w:val="00B470EB"/>
    <w:rsid w:val="00BE25FE"/>
    <w:rsid w:val="00C50B8D"/>
    <w:rsid w:val="00CE3C3C"/>
    <w:rsid w:val="00D70974"/>
    <w:rsid w:val="00D74F52"/>
    <w:rsid w:val="00D85EF5"/>
    <w:rsid w:val="00EC105B"/>
    <w:rsid w:val="00F24C93"/>
    <w:rsid w:val="00F5248D"/>
    <w:rsid w:val="00F549FA"/>
    <w:rsid w:val="00F92804"/>
    <w:rsid w:val="00FD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4D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4E4D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4E4D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A04E4D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04E4D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354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C1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B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1</Pages>
  <Words>186</Words>
  <Characters>1065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FuckYouBill</cp:lastModifiedBy>
  <cp:revision>27</cp:revision>
  <cp:lastPrinted>2021-04-16T09:11:00Z</cp:lastPrinted>
  <dcterms:created xsi:type="dcterms:W3CDTF">2017-08-11T09:51:00Z</dcterms:created>
  <dcterms:modified xsi:type="dcterms:W3CDTF">2021-04-16T09:14:00Z</dcterms:modified>
</cp:coreProperties>
</file>